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4053" w14:textId="77777777" w:rsidR="00400AD4" w:rsidRDefault="00400AD4" w:rsidP="00400AD4">
      <w:pPr>
        <w:pStyle w:val="title"/>
      </w:pPr>
      <w:r>
        <w:t>Paper Title</w:t>
      </w:r>
    </w:p>
    <w:p w14:paraId="09608A25" w14:textId="77777777" w:rsidR="00400AD4" w:rsidRDefault="00400AD4" w:rsidP="00400AD4">
      <w:pPr>
        <w:pStyle w:val="Normal-noindent"/>
      </w:pPr>
      <w:r>
        <w:t>NameOfAuthor1 SurnameOfAuthor1, Name2 Surname2 and Name3 Surname3</w:t>
      </w:r>
    </w:p>
    <w:p w14:paraId="57A066AF" w14:textId="77777777" w:rsidR="00400AD4" w:rsidRDefault="00400AD4" w:rsidP="00400AD4">
      <w:pPr>
        <w:pStyle w:val="Normal-noindent"/>
      </w:pPr>
      <w:r>
        <w:t>Institution1 Address</w:t>
      </w:r>
    </w:p>
    <w:p w14:paraId="3F903F16" w14:textId="77777777" w:rsidR="00400AD4" w:rsidRPr="008A2967" w:rsidRDefault="00400AD4" w:rsidP="00400AD4">
      <w:pPr>
        <w:pStyle w:val="Normal-noindent"/>
      </w:pPr>
      <w:r>
        <w:t>E-mail1, WebAddress1</w:t>
      </w:r>
    </w:p>
    <w:p w14:paraId="1BD0FDF8" w14:textId="77777777" w:rsidR="00400AD4" w:rsidRDefault="00400AD4" w:rsidP="00400AD4">
      <w:pPr>
        <w:pStyle w:val="Normal-noindent"/>
      </w:pPr>
    </w:p>
    <w:p w14:paraId="3BABD7CE" w14:textId="77777777" w:rsidR="00400AD4" w:rsidRDefault="00400AD4" w:rsidP="00400AD4">
      <w:pPr>
        <w:pStyle w:val="Normal-noindent"/>
      </w:pPr>
      <w:r>
        <w:t xml:space="preserve">Name4 Surname4 </w:t>
      </w:r>
    </w:p>
    <w:p w14:paraId="4A82C2F7" w14:textId="77777777" w:rsidR="00400AD4" w:rsidRDefault="00400AD4" w:rsidP="00400AD4">
      <w:pPr>
        <w:pStyle w:val="Normal-noindent"/>
      </w:pPr>
      <w:r>
        <w:t>Institution2 Address</w:t>
      </w:r>
    </w:p>
    <w:p w14:paraId="157E625D" w14:textId="77777777" w:rsidR="00400AD4" w:rsidRDefault="00400AD4" w:rsidP="00400AD4">
      <w:pPr>
        <w:pStyle w:val="Normal-noindent"/>
      </w:pPr>
      <w:r>
        <w:t>E-mail2, WebAddress2</w:t>
      </w:r>
    </w:p>
    <w:p w14:paraId="2C903B17" w14:textId="77777777" w:rsidR="00400AD4" w:rsidRPr="008A2967" w:rsidRDefault="00400AD4" w:rsidP="00400AD4">
      <w:pPr>
        <w:pStyle w:val="Normal-noindent"/>
      </w:pPr>
    </w:p>
    <w:p w14:paraId="3437A8C3" w14:textId="77777777" w:rsidR="00400AD4" w:rsidRDefault="00400AD4" w:rsidP="00400AD4">
      <w:pPr>
        <w:pStyle w:val="Normal-noindent"/>
        <w:spacing w:after="240"/>
      </w:pPr>
      <w:r>
        <w:rPr>
          <w:b/>
        </w:rPr>
        <w:t>Keywords:</w:t>
      </w:r>
      <w:r>
        <w:t xml:space="preserve"> keyword1, keyword2, keyword3</w:t>
      </w:r>
    </w:p>
    <w:p w14:paraId="56521EA6" w14:textId="77777777" w:rsidR="00400AD4" w:rsidRDefault="00400AD4" w:rsidP="00400AD4">
      <w:pPr>
        <w:pStyle w:val="Normal-noindent"/>
      </w:pPr>
      <w:r>
        <w:rPr>
          <w:b/>
        </w:rPr>
        <w:t>Received:</w:t>
      </w:r>
      <w:r>
        <w:t xml:space="preserve"> June 24, 2013</w:t>
      </w:r>
    </w:p>
    <w:p w14:paraId="276EB008" w14:textId="77777777" w:rsidR="00400AD4" w:rsidRDefault="00400AD4" w:rsidP="00400AD4">
      <w:pPr>
        <w:pStyle w:val="Normal-noindent"/>
      </w:pPr>
    </w:p>
    <w:p w14:paraId="5C63E1B2" w14:textId="77777777" w:rsidR="00400AD4" w:rsidRDefault="00400AD4" w:rsidP="00400AD4">
      <w:pPr>
        <w:pStyle w:val="abstract"/>
      </w:pPr>
      <w:r>
        <w:t>Text of the abstract: typically around 10 sentences. Text of the abstract. Text of the abstract.</w:t>
      </w:r>
      <w:r w:rsidRPr="005D2AA4">
        <w:t xml:space="preserve"> </w:t>
      </w:r>
      <w:r>
        <w:t>Text of the abstract.</w:t>
      </w:r>
    </w:p>
    <w:p w14:paraId="7ED64BBE" w14:textId="77777777" w:rsidR="00400AD4" w:rsidRDefault="00400AD4" w:rsidP="00400AD4">
      <w:pPr>
        <w:pStyle w:val="abstractSi"/>
      </w:pPr>
      <w:r>
        <w:t xml:space="preserve">Povzetek: </w:t>
      </w:r>
      <w:r>
        <w:fldChar w:fldCharType="begin"/>
      </w:r>
      <w:r>
        <w:instrText xml:space="preserve"> MACROBUTTON  AcceptAllChangesInDoc "[Click here and Enter short Abstract in Slovene language]" </w:instrText>
      </w:r>
      <w:r>
        <w:fldChar w:fldCharType="end"/>
      </w:r>
    </w:p>
    <w:p w14:paraId="7E24AF4E" w14:textId="77777777" w:rsidR="00400AD4" w:rsidRDefault="00400AD4" w:rsidP="00400AD4"/>
    <w:p w14:paraId="60664A21" w14:textId="77777777" w:rsidR="00400AD4" w:rsidRDefault="00400AD4" w:rsidP="00400AD4">
      <w:pPr>
        <w:sectPr w:rsidR="00400AD4" w:rsidSect="00705E3D">
          <w:headerReference w:type="even" r:id="rId7"/>
          <w:headerReference w:type="default" r:id="rId8"/>
          <w:headerReference w:type="first" r:id="rId9"/>
          <w:pgSz w:w="11906" w:h="16838" w:code="9"/>
          <w:pgMar w:top="1650" w:right="1077" w:bottom="1134" w:left="1304" w:header="935" w:footer="720" w:gutter="0"/>
          <w:pgNumType w:start="501"/>
          <w:cols w:space="720"/>
          <w:titlePg/>
          <w:docGrid w:linePitch="212"/>
        </w:sectPr>
      </w:pPr>
    </w:p>
    <w:p w14:paraId="4F36CB80" w14:textId="77777777" w:rsidR="00400AD4" w:rsidRDefault="00400AD4" w:rsidP="00400AD4">
      <w:pPr>
        <w:pStyle w:val="Heading1"/>
      </w:pPr>
      <w:r>
        <w:t>Introduction</w:t>
      </w:r>
    </w:p>
    <w:p w14:paraId="0429BC7A" w14:textId="77777777" w:rsidR="00400AD4" w:rsidRDefault="00400AD4" w:rsidP="00400AD4">
      <w:pPr>
        <w:sectPr w:rsidR="00400AD4">
          <w:headerReference w:type="even" r:id="rId10"/>
          <w:headerReference w:type="default" r:id="rId11"/>
          <w:headerReference w:type="first" r:id="rId12"/>
          <w:type w:val="continuous"/>
          <w:pgSz w:w="11906" w:h="16838" w:code="9"/>
          <w:pgMar w:top="1644" w:right="1077" w:bottom="1134" w:left="1304" w:header="936" w:footer="720" w:gutter="0"/>
          <w:cols w:num="2" w:space="284"/>
        </w:sectPr>
      </w:pPr>
    </w:p>
    <w:p w14:paraId="50305907" w14:textId="77777777" w:rsidR="00400AD4" w:rsidRDefault="00400AD4" w:rsidP="00400AD4">
      <w:pPr>
        <w:pStyle w:val="Normal-noindent"/>
      </w:pPr>
      <w:r w:rsidRPr="008A2967">
        <w:t>Text of the introduction.</w:t>
      </w:r>
      <w:r>
        <w:t xml:space="preserve"> </w:t>
      </w:r>
      <w:r w:rsidRPr="008A2967">
        <w:t>Text of the introduction.</w:t>
      </w:r>
      <w:r>
        <w:t xml:space="preserve"> </w:t>
      </w:r>
      <w:r w:rsidRPr="008A2967">
        <w:t>Text of the introduction.</w:t>
      </w:r>
      <w:r>
        <w:t xml:space="preserve"> </w:t>
      </w:r>
      <w:r w:rsidRPr="008A2967">
        <w:t>Text of the introduction.</w:t>
      </w:r>
    </w:p>
    <w:p w14:paraId="69D45109" w14:textId="77777777" w:rsidR="00400AD4" w:rsidRDefault="00400AD4" w:rsidP="00400AD4">
      <w:r>
        <w:t>More text of the introduction. More text of the introduction. More text of the introduction. More text of the introduction.</w:t>
      </w:r>
    </w:p>
    <w:p w14:paraId="1135AAE7" w14:textId="77777777" w:rsidR="00FD1736" w:rsidRDefault="00FD1736" w:rsidP="00400AD4">
      <w:pPr>
        <w:sectPr w:rsidR="00FD1736">
          <w:type w:val="continuous"/>
          <w:pgSz w:w="11906" w:h="16838" w:code="9"/>
          <w:pgMar w:top="1644" w:right="1077" w:bottom="1134" w:left="1304" w:header="936" w:footer="720" w:gutter="0"/>
          <w:cols w:num="2" w:space="284"/>
        </w:sectPr>
      </w:pPr>
    </w:p>
    <w:p w14:paraId="52EA1138" w14:textId="77777777" w:rsidR="00FD1736" w:rsidRPr="00653527" w:rsidRDefault="00FD1736" w:rsidP="00FD1736">
      <w:pPr>
        <w:ind w:firstLine="0"/>
      </w:pPr>
    </w:p>
    <w:p w14:paraId="78A37F1C" w14:textId="77777777" w:rsidR="00400AD4" w:rsidRDefault="00400AD4" w:rsidP="00400AD4">
      <w:pPr>
        <w:pStyle w:val="Heading1"/>
      </w:pPr>
      <w:r>
        <w:t>Second section</w:t>
      </w:r>
    </w:p>
    <w:p w14:paraId="33505959" w14:textId="77777777" w:rsidR="00400AD4" w:rsidRDefault="00400AD4" w:rsidP="00400AD4">
      <w:pPr>
        <w:pStyle w:val="Normal-noindent"/>
      </w:pPr>
      <w:r>
        <w:t>Text of the second section.</w:t>
      </w:r>
    </w:p>
    <w:p w14:paraId="2C806EB2" w14:textId="77777777" w:rsidR="00400AD4" w:rsidRPr="00E656DE" w:rsidRDefault="00400AD4" w:rsidP="00400AD4"/>
    <w:p w14:paraId="56236174" w14:textId="6D2443A0" w:rsidR="00400AD4" w:rsidRDefault="00587D4C" w:rsidP="008D5F54">
      <w:pPr>
        <w:pStyle w:val="Normal-noindent"/>
        <w:jc w:val="center"/>
      </w:pPr>
      <w:r>
        <w:rPr>
          <w:noProof/>
        </w:rPr>
        <w:drawing>
          <wp:inline distT="0" distB="0" distL="0" distR="0" wp14:anchorId="5A500970" wp14:editId="502D18FB">
            <wp:extent cx="2063750" cy="206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E8139" w14:textId="77777777" w:rsidR="00400AD4" w:rsidRDefault="00400AD4" w:rsidP="008D5F54">
      <w:pPr>
        <w:pStyle w:val="Normal-noindent"/>
        <w:spacing w:before="240" w:after="240"/>
        <w:jc w:val="left"/>
      </w:pPr>
      <w:r>
        <w:t>Figure 1: Description.</w:t>
      </w:r>
    </w:p>
    <w:p w14:paraId="129038A2" w14:textId="77777777" w:rsidR="00400AD4" w:rsidRDefault="00400AD4" w:rsidP="00400AD4">
      <w:pPr>
        <w:pStyle w:val="NormalIndent"/>
      </w:pPr>
      <w:r>
        <w:t>Text of the second section.</w:t>
      </w:r>
    </w:p>
    <w:p w14:paraId="41D958EC" w14:textId="77777777" w:rsidR="00400AD4" w:rsidRDefault="00400AD4" w:rsidP="00400AD4">
      <w:pPr>
        <w:pStyle w:val="Heading2"/>
      </w:pPr>
      <w:r w:rsidRPr="00B32C13">
        <w:t>First s</w:t>
      </w:r>
      <w:r>
        <w:t>ubsection of the second section</w:t>
      </w:r>
    </w:p>
    <w:p w14:paraId="4A3526CE" w14:textId="77777777" w:rsidR="00400AD4" w:rsidRDefault="00400AD4" w:rsidP="00400AD4">
      <w:pPr>
        <w:pStyle w:val="Normal-noindent"/>
      </w:pPr>
      <w:r>
        <w:t>Text of the first subsection.</w:t>
      </w:r>
    </w:p>
    <w:p w14:paraId="741E9B34" w14:textId="77777777" w:rsidR="00400AD4" w:rsidRDefault="00400AD4" w:rsidP="00400AD4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0"/>
        <w:gridCol w:w="1501"/>
        <w:gridCol w:w="1501"/>
      </w:tblGrid>
      <w:tr w:rsidR="00400AD4" w14:paraId="31B66031" w14:textId="77777777" w:rsidTr="00705E3D">
        <w:tc>
          <w:tcPr>
            <w:tcW w:w="1550" w:type="dxa"/>
          </w:tcPr>
          <w:p w14:paraId="55350915" w14:textId="77777777" w:rsidR="00400AD4" w:rsidRDefault="00400AD4" w:rsidP="00705E3D">
            <w:pPr>
              <w:pStyle w:val="NormalIndent"/>
              <w:ind w:firstLine="0"/>
            </w:pPr>
          </w:p>
        </w:tc>
        <w:tc>
          <w:tcPr>
            <w:tcW w:w="1551" w:type="dxa"/>
          </w:tcPr>
          <w:p w14:paraId="6EAA59BF" w14:textId="77777777" w:rsidR="00400AD4" w:rsidRDefault="00400AD4" w:rsidP="00705E3D">
            <w:pPr>
              <w:pStyle w:val="NormalIndent"/>
              <w:ind w:firstLine="0"/>
            </w:pPr>
          </w:p>
        </w:tc>
        <w:tc>
          <w:tcPr>
            <w:tcW w:w="1551" w:type="dxa"/>
          </w:tcPr>
          <w:p w14:paraId="1841DC8A" w14:textId="77777777" w:rsidR="00400AD4" w:rsidRDefault="00400AD4" w:rsidP="00705E3D">
            <w:pPr>
              <w:pStyle w:val="NormalIndent"/>
              <w:ind w:firstLine="0"/>
            </w:pPr>
          </w:p>
        </w:tc>
      </w:tr>
      <w:tr w:rsidR="00400AD4" w14:paraId="1CB41292" w14:textId="77777777" w:rsidTr="00705E3D">
        <w:tc>
          <w:tcPr>
            <w:tcW w:w="1550" w:type="dxa"/>
          </w:tcPr>
          <w:p w14:paraId="3C950B45" w14:textId="77777777" w:rsidR="00400AD4" w:rsidRDefault="00400AD4" w:rsidP="00705E3D">
            <w:pPr>
              <w:pStyle w:val="NormalIndent"/>
              <w:ind w:firstLine="0"/>
            </w:pPr>
          </w:p>
        </w:tc>
        <w:tc>
          <w:tcPr>
            <w:tcW w:w="1551" w:type="dxa"/>
          </w:tcPr>
          <w:p w14:paraId="3CDE3D3E" w14:textId="77777777" w:rsidR="00400AD4" w:rsidRDefault="00400AD4" w:rsidP="00705E3D">
            <w:pPr>
              <w:pStyle w:val="NormalIndent"/>
              <w:ind w:firstLine="0"/>
            </w:pPr>
          </w:p>
        </w:tc>
        <w:tc>
          <w:tcPr>
            <w:tcW w:w="1551" w:type="dxa"/>
          </w:tcPr>
          <w:p w14:paraId="34E051EF" w14:textId="77777777" w:rsidR="00400AD4" w:rsidRDefault="00400AD4" w:rsidP="00705E3D">
            <w:pPr>
              <w:pStyle w:val="NormalIndent"/>
              <w:ind w:firstLine="0"/>
            </w:pPr>
          </w:p>
        </w:tc>
      </w:tr>
    </w:tbl>
    <w:p w14:paraId="43392F39" w14:textId="77777777" w:rsidR="00400AD4" w:rsidRPr="00EE5C91" w:rsidRDefault="00400AD4" w:rsidP="00400AD4">
      <w:pPr>
        <w:pStyle w:val="NormalIndent"/>
        <w:spacing w:before="240" w:after="240"/>
        <w:ind w:firstLine="0"/>
        <w:jc w:val="center"/>
      </w:pPr>
      <w:r>
        <w:t>Table 1: Description.</w:t>
      </w:r>
    </w:p>
    <w:p w14:paraId="03D582CA" w14:textId="77777777" w:rsidR="00400AD4" w:rsidRDefault="00400AD4" w:rsidP="00400AD4">
      <w:pPr>
        <w:pStyle w:val="Heading1"/>
      </w:pPr>
      <w:r>
        <w:t>Conclusion</w:t>
      </w:r>
    </w:p>
    <w:p w14:paraId="31073422" w14:textId="77777777" w:rsidR="00400AD4" w:rsidRPr="000B48F3" w:rsidRDefault="00400AD4" w:rsidP="00400AD4">
      <w:pPr>
        <w:pStyle w:val="Normal-noindent"/>
      </w:pPr>
      <w:r>
        <w:t>Text of the conclusion.</w:t>
      </w:r>
    </w:p>
    <w:p w14:paraId="7C67D164" w14:textId="77777777" w:rsidR="00400AD4" w:rsidRDefault="00400AD4" w:rsidP="00400AD4">
      <w:pPr>
        <w:pStyle w:val="Heading2"/>
        <w:numPr>
          <w:ilvl w:val="0"/>
          <w:numId w:val="0"/>
        </w:numPr>
      </w:pPr>
      <w:r>
        <w:t>Acknowledgement</w:t>
      </w:r>
    </w:p>
    <w:p w14:paraId="35D8EFC0" w14:textId="77777777" w:rsidR="00400AD4" w:rsidRDefault="00400AD4" w:rsidP="00400AD4">
      <w:pPr>
        <w:pStyle w:val="Normal-noindent"/>
      </w:pPr>
      <w:r>
        <w:t>Text of the acknowledgement.</w:t>
      </w:r>
    </w:p>
    <w:p w14:paraId="5E726D7E" w14:textId="77777777" w:rsidR="00400AD4" w:rsidRDefault="00400AD4" w:rsidP="00400AD4">
      <w:pPr>
        <w:pStyle w:val="Heading1"/>
        <w:numPr>
          <w:ilvl w:val="0"/>
          <w:numId w:val="0"/>
        </w:numPr>
      </w:pPr>
      <w:r>
        <w:t>References</w:t>
      </w:r>
    </w:p>
    <w:p w14:paraId="66DF6552" w14:textId="77777777" w:rsidR="00400AD4" w:rsidRDefault="00400AD4" w:rsidP="00400AD4">
      <w:pPr>
        <w:pStyle w:val="Normal-noindent"/>
      </w:pPr>
      <w:r w:rsidRPr="00A900CD">
        <w:t>(References are not strictly defined – authors have some freedom here.)</w:t>
      </w:r>
    </w:p>
    <w:p w14:paraId="233EDFDF" w14:textId="77777777" w:rsidR="00400AD4" w:rsidRPr="00A900CD" w:rsidRDefault="00400AD4" w:rsidP="00400AD4"/>
    <w:p w14:paraId="3E1F22C3" w14:textId="77777777" w:rsidR="00400AD4" w:rsidRDefault="00400AD4" w:rsidP="00400AD4">
      <w:pPr>
        <w:pStyle w:val="Bibliography"/>
      </w:pPr>
      <w:r w:rsidRPr="00A900CD">
        <w:t>Author (year)</w:t>
      </w:r>
      <w:r>
        <w:t>.</w:t>
      </w:r>
      <w:r w:rsidRPr="00A900CD">
        <w:t xml:space="preserve"> </w:t>
      </w:r>
      <w:r w:rsidRPr="00A900CD">
        <w:rPr>
          <w:i/>
        </w:rPr>
        <w:t>Title of the book</w:t>
      </w:r>
      <w:r>
        <w:t>.</w:t>
      </w:r>
      <w:r w:rsidRPr="00A900CD">
        <w:t xml:space="preserve"> Publisher.</w:t>
      </w:r>
    </w:p>
    <w:p w14:paraId="4B8567E2" w14:textId="77777777" w:rsidR="00400AD4" w:rsidRDefault="00400AD4" w:rsidP="00400AD4">
      <w:pPr>
        <w:pStyle w:val="Bibliography"/>
      </w:pPr>
      <w:r w:rsidRPr="00A900CD">
        <w:t>Author (year)</w:t>
      </w:r>
      <w:r>
        <w:t>. Title of the paper.</w:t>
      </w:r>
      <w:r w:rsidRPr="00A900CD">
        <w:t xml:space="preserve"> </w:t>
      </w:r>
      <w:r w:rsidRPr="00A900CD">
        <w:rPr>
          <w:i/>
        </w:rPr>
        <w:t>Title of the journal</w:t>
      </w:r>
      <w:r w:rsidRPr="00A900CD">
        <w:t>, Publisher, pp. nn</w:t>
      </w:r>
      <w:r>
        <w:t>–</w:t>
      </w:r>
      <w:r w:rsidRPr="00A900CD">
        <w:t>mm.</w:t>
      </w:r>
    </w:p>
    <w:p w14:paraId="57EF2929" w14:textId="77777777" w:rsidR="00400AD4" w:rsidRPr="00A900CD" w:rsidRDefault="00400AD4" w:rsidP="00400AD4">
      <w:pPr>
        <w:pStyle w:val="Bibliography"/>
      </w:pPr>
      <w:r>
        <w:t xml:space="preserve">Author (year). Title of the paper. </w:t>
      </w:r>
      <w:r>
        <w:rPr>
          <w:i/>
          <w:iCs/>
        </w:rPr>
        <w:t>Title of the proceedings</w:t>
      </w:r>
      <w:r>
        <w:t>, Publisher, Location, pp. nn–mm.</w:t>
      </w:r>
    </w:p>
    <w:p w14:paraId="0D0ADE7E" w14:textId="77777777" w:rsidR="00400AD4" w:rsidRDefault="00400AD4" w:rsidP="00400AD4">
      <w:pPr>
        <w:pStyle w:val="NormalIndent"/>
      </w:pPr>
    </w:p>
    <w:p w14:paraId="75063E05" w14:textId="77777777" w:rsidR="00400AD4" w:rsidRPr="00660E40" w:rsidRDefault="00400AD4" w:rsidP="00400AD4">
      <w:pPr>
        <w:pStyle w:val="NormalIndent"/>
        <w:sectPr w:rsidR="00400AD4" w:rsidRPr="00660E40">
          <w:type w:val="continuous"/>
          <w:pgSz w:w="11906" w:h="16838" w:code="9"/>
          <w:pgMar w:top="1644" w:right="1077" w:bottom="1134" w:left="1304" w:header="936" w:footer="720" w:gutter="0"/>
          <w:cols w:num="2" w:space="284"/>
        </w:sectPr>
      </w:pPr>
    </w:p>
    <w:p w14:paraId="0B863324" w14:textId="77777777" w:rsidR="001617EA" w:rsidRDefault="008F79DE" w:rsidP="00B01DF7">
      <w:pPr>
        <w:pStyle w:val="NormalIndent"/>
        <w:ind w:firstLine="0"/>
      </w:pPr>
      <w:r>
        <w:br w:type="page"/>
      </w:r>
      <w:r w:rsidR="00400AD4">
        <w:lastRenderedPageBreak/>
        <w:br w:type="page"/>
      </w:r>
    </w:p>
    <w:sectPr w:rsidR="001617EA">
      <w:headerReference w:type="even" r:id="rId14"/>
      <w:type w:val="continuous"/>
      <w:pgSz w:w="11906" w:h="16838" w:code="9"/>
      <w:pgMar w:top="1644" w:right="1077" w:bottom="1134" w:left="1304" w:header="936" w:footer="720" w:gutter="0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0C9F" w14:textId="77777777" w:rsidR="00A7536E" w:rsidRDefault="00A7536E">
      <w:r>
        <w:separator/>
      </w:r>
    </w:p>
  </w:endnote>
  <w:endnote w:type="continuationSeparator" w:id="0">
    <w:p w14:paraId="3E2EC923" w14:textId="77777777" w:rsidR="00A7536E" w:rsidRDefault="00A7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2E44" w14:textId="77777777" w:rsidR="00A7536E" w:rsidRDefault="00A7536E">
      <w:r>
        <w:separator/>
      </w:r>
    </w:p>
  </w:footnote>
  <w:footnote w:type="continuationSeparator" w:id="0">
    <w:p w14:paraId="2E4D97F2" w14:textId="77777777" w:rsidR="00A7536E" w:rsidRDefault="00A75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1B1C" w14:textId="77777777" w:rsidR="00400AD4" w:rsidRDefault="00400AD4">
    <w:pPr>
      <w:pStyle w:val="Header"/>
      <w:tabs>
        <w:tab w:val="left" w:pos="567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Informatica 23 (1999) xxx–yyy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AUTHOR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Borut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4E48" w14:textId="77777777" w:rsidR="00400AD4" w:rsidRDefault="00400AD4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TITLE  \* MERGEFORMAT </w:instrText>
    </w:r>
    <w:r>
      <w:rPr>
        <w:rStyle w:val="PageNumber"/>
      </w:rPr>
      <w:fldChar w:fldCharType="separate"/>
    </w:r>
    <w:r>
      <w:rPr>
        <w:rStyle w:val="PageNumber"/>
      </w:rPr>
      <w:t>Enter short title in File/Properties/Summary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  <w:t xml:space="preserve">Informatica </w:t>
    </w:r>
    <w:r>
      <w:rPr>
        <w:rStyle w:val="PageNumber"/>
        <w:b/>
      </w:rPr>
      <w:t>23</w:t>
    </w:r>
    <w:r>
      <w:rPr>
        <w:rStyle w:val="PageNumber"/>
      </w:rPr>
      <w:t xml:space="preserve"> (1999) xxx–yyy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D973" w14:textId="77777777" w:rsidR="00400AD4" w:rsidRPr="002342B0" w:rsidRDefault="00400AD4" w:rsidP="00705E3D">
    <w:pPr>
      <w:pStyle w:val="Header"/>
      <w:tabs>
        <w:tab w:val="clear" w:pos="4153"/>
        <w:tab w:val="clear" w:pos="8306"/>
        <w:tab w:val="right" w:pos="9048"/>
        <w:tab w:val="right" w:pos="9524"/>
      </w:tabs>
      <w:rPr>
        <w:szCs w:val="18"/>
      </w:rPr>
    </w:pPr>
    <w:r>
      <w:rPr>
        <w:sz w:val="18"/>
        <w:szCs w:val="18"/>
      </w:rPr>
      <w:tab/>
    </w:r>
    <w:r>
      <w:rPr>
        <w:sz w:val="18"/>
        <w:lang w:val="sl-SI"/>
      </w:rPr>
      <w:t xml:space="preserve">Informatica </w:t>
    </w:r>
    <w:r>
      <w:rPr>
        <w:b/>
        <w:sz w:val="18"/>
        <w:lang w:val="sl-SI"/>
      </w:rPr>
      <w:fldChar w:fldCharType="begin"/>
    </w:r>
    <w:r>
      <w:rPr>
        <w:b/>
        <w:sz w:val="18"/>
        <w:lang w:val="sl-SI"/>
      </w:rPr>
      <w:instrText xml:space="preserve"> DOCPROPERTY  Letnik  \* MERGEFORMAT </w:instrText>
    </w:r>
    <w:r>
      <w:rPr>
        <w:b/>
        <w:sz w:val="18"/>
        <w:lang w:val="sl-SI"/>
      </w:rPr>
      <w:fldChar w:fldCharType="separate"/>
    </w:r>
    <w:r>
      <w:rPr>
        <w:b/>
        <w:sz w:val="18"/>
        <w:lang w:val="sl-SI"/>
      </w:rPr>
      <w:t>37</w:t>
    </w:r>
    <w:r>
      <w:rPr>
        <w:b/>
        <w:sz w:val="18"/>
        <w:lang w:val="sl-SI"/>
      </w:rPr>
      <w:fldChar w:fldCharType="end"/>
    </w:r>
    <w:r>
      <w:rPr>
        <w:sz w:val="18"/>
        <w:lang w:val="sl-SI"/>
      </w:rPr>
      <w:t xml:space="preserve"> (</w:t>
    </w:r>
    <w:r>
      <w:rPr>
        <w:sz w:val="18"/>
        <w:lang w:val="sl-SI"/>
      </w:rPr>
      <w:fldChar w:fldCharType="begin"/>
    </w:r>
    <w:r>
      <w:rPr>
        <w:sz w:val="18"/>
        <w:lang w:val="sl-SI"/>
      </w:rPr>
      <w:instrText xml:space="preserve"> DOCPROPERTY  Leto  \* MERGEFORMAT </w:instrText>
    </w:r>
    <w:r>
      <w:rPr>
        <w:sz w:val="18"/>
        <w:lang w:val="sl-SI"/>
      </w:rPr>
      <w:fldChar w:fldCharType="separate"/>
    </w:r>
    <w:r>
      <w:rPr>
        <w:sz w:val="18"/>
        <w:lang w:val="sl-SI"/>
      </w:rPr>
      <w:t>2013</w:t>
    </w:r>
    <w:r>
      <w:rPr>
        <w:sz w:val="18"/>
        <w:lang w:val="sl-SI"/>
      </w:rPr>
      <w:fldChar w:fldCharType="end"/>
    </w:r>
    <w:r>
      <w:rPr>
        <w:sz w:val="18"/>
        <w:lang w:val="sl-SI"/>
      </w:rPr>
      <w:t xml:space="preserve">) </w:t>
    </w:r>
    <w:r w:rsidRPr="00B65CD1">
      <w:rPr>
        <w:rStyle w:val="PageNumber"/>
        <w:bCs/>
        <w:sz w:val="18"/>
        <w:szCs w:val="18"/>
      </w:rPr>
      <w:fldChar w:fldCharType="begin"/>
    </w:r>
    <w:r w:rsidRPr="00B65CD1">
      <w:rPr>
        <w:rStyle w:val="PageNumber"/>
        <w:bCs/>
        <w:sz w:val="18"/>
        <w:szCs w:val="18"/>
      </w:rPr>
      <w:instrText xml:space="preserve"> PAGE </w:instrText>
    </w:r>
    <w:r w:rsidRPr="00B65CD1">
      <w:rPr>
        <w:rStyle w:val="PageNumber"/>
        <w:bCs/>
        <w:sz w:val="18"/>
        <w:szCs w:val="18"/>
      </w:rPr>
      <w:fldChar w:fldCharType="separate"/>
    </w:r>
    <w:r w:rsidR="008D5F54">
      <w:rPr>
        <w:rStyle w:val="PageNumber"/>
        <w:bCs/>
        <w:noProof/>
        <w:sz w:val="18"/>
        <w:szCs w:val="18"/>
      </w:rPr>
      <w:t>501</w:t>
    </w:r>
    <w:r w:rsidRPr="00B65CD1">
      <w:rPr>
        <w:rStyle w:val="PageNumber"/>
        <w:bCs/>
        <w:sz w:val="18"/>
        <w:szCs w:val="18"/>
      </w:rPr>
      <w:fldChar w:fldCharType="end"/>
    </w:r>
    <w:r>
      <w:rPr>
        <w:sz w:val="18"/>
        <w:lang w:val="sl-SI"/>
      </w:rPr>
      <w:t>–</w:t>
    </w:r>
    <w:r>
      <w:rPr>
        <w:sz w:val="18"/>
        <w:lang w:val="sl-SI"/>
      </w:rPr>
      <w:fldChar w:fldCharType="begin"/>
    </w:r>
    <w:r>
      <w:rPr>
        <w:sz w:val="18"/>
        <w:lang w:val="sl-SI"/>
      </w:rPr>
      <w:instrText xml:space="preserve"> DOCPROPERTY  pageL  \* MERGEFORMAT </w:instrText>
    </w:r>
    <w:r>
      <w:rPr>
        <w:sz w:val="18"/>
        <w:lang w:val="sl-SI"/>
      </w:rPr>
      <w:fldChar w:fldCharType="separate"/>
    </w:r>
    <w:r>
      <w:rPr>
        <w:sz w:val="18"/>
        <w:lang w:val="sl-SI"/>
      </w:rPr>
      <w:t>505</w:t>
    </w:r>
    <w:r>
      <w:rPr>
        <w:sz w:val="18"/>
        <w:lang w:val="sl-SI"/>
      </w:rPr>
      <w:fldChar w:fldCharType="end"/>
    </w:r>
    <w:r>
      <w:rPr>
        <w:sz w:val="18"/>
        <w:lang w:val="sl-SI"/>
      </w:rPr>
      <w:tab/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8D5F54">
      <w:rPr>
        <w:rStyle w:val="PageNumber"/>
        <w:b/>
        <w:noProof/>
      </w:rPr>
      <w:t>501</w:t>
    </w:r>
    <w:r>
      <w:rPr>
        <w:rStyle w:val="PageNumber"/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8729" w14:textId="77777777" w:rsidR="00400AD4" w:rsidRDefault="00400AD4" w:rsidP="00705E3D">
    <w:pPr>
      <w:pStyle w:val="Header"/>
      <w:tabs>
        <w:tab w:val="clear" w:pos="4153"/>
        <w:tab w:val="clear" w:pos="8306"/>
        <w:tab w:val="left" w:pos="567"/>
        <w:tab w:val="right" w:pos="9498"/>
      </w:tabs>
      <w:ind w:firstLine="0"/>
      <w:rPr>
        <w:sz w:val="18"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F1D6C">
      <w:rPr>
        <w:rStyle w:val="PageNumber"/>
        <w:b/>
        <w:noProof/>
      </w:rPr>
      <w:t>502</w:t>
    </w:r>
    <w:r>
      <w:rPr>
        <w:rStyle w:val="PageNumber"/>
        <w:b/>
      </w:rPr>
      <w:fldChar w:fldCharType="end"/>
    </w:r>
    <w:r>
      <w:rPr>
        <w:rStyle w:val="PageNumber"/>
        <w:b/>
      </w:rPr>
      <w:tab/>
    </w:r>
    <w:r>
      <w:rPr>
        <w:rStyle w:val="PageNumber"/>
        <w:sz w:val="18"/>
      </w:rPr>
      <w:t xml:space="preserve">Informatica </w:t>
    </w:r>
    <w:r w:rsidRPr="00A633FA">
      <w:rPr>
        <w:rStyle w:val="PageNumber"/>
        <w:b/>
        <w:sz w:val="18"/>
      </w:rPr>
      <w:t>2</w:t>
    </w:r>
    <w:r>
      <w:rPr>
        <w:rStyle w:val="PageNumber"/>
        <w:b/>
        <w:sz w:val="18"/>
      </w:rPr>
      <w:t>9</w:t>
    </w:r>
    <w:r>
      <w:rPr>
        <w:rStyle w:val="PageNumber"/>
        <w:sz w:val="18"/>
      </w:rPr>
      <w:t xml:space="preserve"> (2005) xxx–yyy</w:t>
    </w:r>
    <w:r>
      <w:rPr>
        <w:rStyle w:val="PageNumber"/>
        <w:sz w:val="18"/>
      </w:rPr>
      <w:tab/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AUTHOR  \* MERGEFORMAT </w:instrText>
    </w:r>
    <w:r>
      <w:rPr>
        <w:rStyle w:val="PageNumber"/>
        <w:sz w:val="18"/>
      </w:rPr>
      <w:fldChar w:fldCharType="separate"/>
    </w:r>
    <w:r w:rsidRPr="001617EA">
      <w:rPr>
        <w:rStyle w:val="PageNumber"/>
        <w:noProof/>
      </w:rPr>
      <w:t>Borut</w:t>
    </w:r>
    <w:r>
      <w:rPr>
        <w:rStyle w:val="PageNumber"/>
        <w:sz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72DC" w14:textId="77777777" w:rsidR="00400AD4" w:rsidRDefault="00400AD4" w:rsidP="00164B1C">
    <w:pPr>
      <w:pStyle w:val="Header"/>
      <w:tabs>
        <w:tab w:val="clear" w:pos="4153"/>
        <w:tab w:val="clear" w:pos="8306"/>
        <w:tab w:val="right" w:pos="9072"/>
        <w:tab w:val="right" w:pos="9498"/>
      </w:tabs>
      <w:ind w:firstLine="0"/>
      <w:rPr>
        <w:sz w:val="18"/>
      </w:rPr>
    </w:pPr>
    <w:r w:rsidRPr="001617EA">
      <w:rPr>
        <w:rStyle w:val="PageNumber"/>
        <w:sz w:val="18"/>
        <w:szCs w:val="18"/>
      </w:rPr>
      <w:fldChar w:fldCharType="begin"/>
    </w:r>
    <w:r w:rsidRPr="001617EA">
      <w:rPr>
        <w:rStyle w:val="PageNumber"/>
        <w:sz w:val="18"/>
        <w:szCs w:val="18"/>
      </w:rPr>
      <w:instrText xml:space="preserve"> TITLE  \* MERGEFORMAT </w:instrText>
    </w:r>
    <w:r w:rsidRPr="001617EA">
      <w:rPr>
        <w:rStyle w:val="PageNumber"/>
        <w:sz w:val="18"/>
        <w:szCs w:val="18"/>
      </w:rPr>
      <w:fldChar w:fldCharType="separate"/>
    </w:r>
    <w:r w:rsidR="00C24D14">
      <w:rPr>
        <w:rStyle w:val="PageNumber"/>
        <w:sz w:val="18"/>
        <w:szCs w:val="18"/>
      </w:rPr>
      <w:t>Enter short title in File/Properties/Summary</w:t>
    </w:r>
    <w:r w:rsidRPr="001617EA">
      <w:rPr>
        <w:rStyle w:val="PageNumber"/>
        <w:sz w:val="18"/>
        <w:szCs w:val="18"/>
      </w:rPr>
      <w:fldChar w:fldCharType="end"/>
    </w:r>
    <w:r>
      <w:rPr>
        <w:rStyle w:val="PageNumber"/>
        <w:sz w:val="18"/>
      </w:rPr>
      <w:tab/>
    </w:r>
    <w:r>
      <w:rPr>
        <w:sz w:val="18"/>
        <w:lang w:val="sl-SI"/>
      </w:rPr>
      <w:t xml:space="preserve">Informatica </w:t>
    </w:r>
    <w:r>
      <w:rPr>
        <w:b/>
        <w:sz w:val="18"/>
        <w:lang w:val="sl-SI"/>
      </w:rPr>
      <w:fldChar w:fldCharType="begin"/>
    </w:r>
    <w:r>
      <w:rPr>
        <w:b/>
        <w:sz w:val="18"/>
        <w:lang w:val="sl-SI"/>
      </w:rPr>
      <w:instrText xml:space="preserve"> DOCPROPERTY  Letnik  \* MERGEFORMAT </w:instrText>
    </w:r>
    <w:r>
      <w:rPr>
        <w:b/>
        <w:sz w:val="18"/>
        <w:lang w:val="sl-SI"/>
      </w:rPr>
      <w:fldChar w:fldCharType="separate"/>
    </w:r>
    <w:r>
      <w:rPr>
        <w:b/>
        <w:sz w:val="18"/>
        <w:lang w:val="sl-SI"/>
      </w:rPr>
      <w:t>37</w:t>
    </w:r>
    <w:r>
      <w:rPr>
        <w:b/>
        <w:sz w:val="18"/>
        <w:lang w:val="sl-SI"/>
      </w:rPr>
      <w:fldChar w:fldCharType="end"/>
    </w:r>
    <w:r>
      <w:rPr>
        <w:sz w:val="18"/>
        <w:lang w:val="sl-SI"/>
      </w:rPr>
      <w:t xml:space="preserve"> (</w:t>
    </w:r>
    <w:r>
      <w:rPr>
        <w:sz w:val="18"/>
        <w:lang w:val="sl-SI"/>
      </w:rPr>
      <w:fldChar w:fldCharType="begin"/>
    </w:r>
    <w:r>
      <w:rPr>
        <w:sz w:val="18"/>
        <w:lang w:val="sl-SI"/>
      </w:rPr>
      <w:instrText xml:space="preserve"> DOCPROPERTY  Leto  \* MERGEFORMAT </w:instrText>
    </w:r>
    <w:r>
      <w:rPr>
        <w:sz w:val="18"/>
        <w:lang w:val="sl-SI"/>
      </w:rPr>
      <w:fldChar w:fldCharType="separate"/>
    </w:r>
    <w:r>
      <w:rPr>
        <w:sz w:val="18"/>
        <w:lang w:val="sl-SI"/>
      </w:rPr>
      <w:t>20</w:t>
    </w:r>
    <w:r>
      <w:rPr>
        <w:sz w:val="18"/>
        <w:lang w:val="sl-SI"/>
      </w:rPr>
      <w:fldChar w:fldCharType="end"/>
    </w:r>
    <w:r>
      <w:rPr>
        <w:sz w:val="18"/>
        <w:lang w:val="sl-SI"/>
      </w:rPr>
      <w:t>13)</w:t>
    </w:r>
    <w:r>
      <w:rPr>
        <w:rStyle w:val="PageNumber"/>
        <w:sz w:val="18"/>
      </w:rPr>
      <w:t xml:space="preserve"> xxx–yyy</w:t>
    </w:r>
    <w:r>
      <w:rPr>
        <w:rStyle w:val="PageNumber"/>
        <w:sz w:val="18"/>
      </w:rPr>
      <w:tab/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8D5F54">
      <w:rPr>
        <w:rStyle w:val="PageNumber"/>
        <w:b/>
        <w:noProof/>
      </w:rPr>
      <w:t>503</w:t>
    </w:r>
    <w:r>
      <w:rPr>
        <w:rStyle w:val="PageNumber"/>
        <w:b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F3E2" w14:textId="77777777" w:rsidR="00400AD4" w:rsidRDefault="00400AD4">
    <w:pPr>
      <w:pStyle w:val="Header"/>
      <w:tabs>
        <w:tab w:val="clear" w:pos="8306"/>
        <w:tab w:val="right" w:pos="9639"/>
      </w:tabs>
      <w:rPr>
        <w:lang w:val="sl-SI"/>
      </w:rPr>
    </w:pPr>
    <w:r>
      <w:rPr>
        <w:lang w:val="sl-SI"/>
      </w:rPr>
      <w:tab/>
    </w:r>
    <w:r>
      <w:rPr>
        <w:lang w:val="sl-SI"/>
      </w:rPr>
      <w:tab/>
      <w:t xml:space="preserve">Informatica </w:t>
    </w:r>
    <w:r>
      <w:rPr>
        <w:b/>
        <w:lang w:val="sl-SI"/>
      </w:rPr>
      <w:t>23</w:t>
    </w:r>
    <w:r>
      <w:rPr>
        <w:lang w:val="sl-SI"/>
      </w:rPr>
      <w:t xml:space="preserve"> (1999) xxx–yyy</w:t>
    </w:r>
    <w:r>
      <w:rPr>
        <w:lang w:val="sl-SI"/>
      </w:rPr>
      <w:tab/>
    </w:r>
    <w:r>
      <w:rPr>
        <w:lang w:val="sl-SI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E96B" w14:textId="77777777" w:rsidR="009217B0" w:rsidRDefault="009217B0" w:rsidP="00164B1C">
    <w:pPr>
      <w:pStyle w:val="Header"/>
      <w:tabs>
        <w:tab w:val="clear" w:pos="4153"/>
        <w:tab w:val="clear" w:pos="8306"/>
        <w:tab w:val="left" w:pos="567"/>
        <w:tab w:val="right" w:pos="9498"/>
      </w:tabs>
      <w:ind w:firstLine="0"/>
      <w:rPr>
        <w:sz w:val="18"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8D5F54">
      <w:rPr>
        <w:rStyle w:val="PageNumber"/>
        <w:b/>
        <w:noProof/>
      </w:rPr>
      <w:t>502</w:t>
    </w:r>
    <w:r>
      <w:rPr>
        <w:rStyle w:val="PageNumber"/>
        <w:b/>
      </w:rPr>
      <w:fldChar w:fldCharType="end"/>
    </w:r>
    <w:r>
      <w:rPr>
        <w:rStyle w:val="PageNumber"/>
        <w:sz w:val="18"/>
      </w:rPr>
      <w:tab/>
      <w:t xml:space="preserve">Informatica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DOCPROPERTY  Letnik  \* MERGEFORMAT </w:instrText>
    </w:r>
    <w:r>
      <w:rPr>
        <w:rStyle w:val="PageNumber"/>
        <w:b/>
        <w:sz w:val="18"/>
      </w:rPr>
      <w:fldChar w:fldCharType="separate"/>
    </w:r>
    <w:r w:rsidR="00400AD4">
      <w:rPr>
        <w:rStyle w:val="PageNumber"/>
        <w:b/>
        <w:sz w:val="18"/>
      </w:rPr>
      <w:t>37</w:t>
    </w:r>
    <w:r>
      <w:rPr>
        <w:rStyle w:val="PageNumber"/>
        <w:b/>
        <w:sz w:val="18"/>
      </w:rPr>
      <w:fldChar w:fldCharType="end"/>
    </w:r>
    <w:r>
      <w:rPr>
        <w:rStyle w:val="PageNumber"/>
        <w:sz w:val="18"/>
      </w:rPr>
      <w:t xml:space="preserve"> (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DOCPROPERTY  Leto  \* MERGEFORMAT </w:instrText>
    </w:r>
    <w:r>
      <w:rPr>
        <w:rStyle w:val="PageNumber"/>
        <w:sz w:val="18"/>
      </w:rPr>
      <w:fldChar w:fldCharType="separate"/>
    </w:r>
    <w:r w:rsidR="00400AD4">
      <w:rPr>
        <w:rStyle w:val="PageNumber"/>
        <w:sz w:val="18"/>
      </w:rPr>
      <w:t>2013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) </w:t>
    </w:r>
    <w:r w:rsidR="008F79DE">
      <w:rPr>
        <w:rStyle w:val="PageNumber"/>
        <w:sz w:val="18"/>
      </w:rPr>
      <w:fldChar w:fldCharType="begin"/>
    </w:r>
    <w:r w:rsidR="008F79DE">
      <w:rPr>
        <w:rStyle w:val="PageNumber"/>
        <w:sz w:val="18"/>
      </w:rPr>
      <w:instrText xml:space="preserve"> DOCPROPERTY  pageF  \* MERGEFORMAT </w:instrText>
    </w:r>
    <w:r w:rsidR="008F79DE">
      <w:rPr>
        <w:rStyle w:val="PageNumber"/>
        <w:sz w:val="18"/>
      </w:rPr>
      <w:fldChar w:fldCharType="separate"/>
    </w:r>
    <w:r w:rsidR="00400AD4">
      <w:rPr>
        <w:rStyle w:val="PageNumber"/>
        <w:sz w:val="18"/>
      </w:rPr>
      <w:t>501</w:t>
    </w:r>
    <w:r w:rsidR="008F79DE">
      <w:rPr>
        <w:rStyle w:val="PageNumber"/>
        <w:sz w:val="18"/>
      </w:rPr>
      <w:fldChar w:fldCharType="end"/>
    </w:r>
    <w:r>
      <w:rPr>
        <w:rStyle w:val="PageNumber"/>
        <w:sz w:val="18"/>
      </w:rPr>
      <w:t>–</w:t>
    </w:r>
    <w:r w:rsidR="008F79DE">
      <w:rPr>
        <w:rStyle w:val="PageNumber"/>
        <w:sz w:val="18"/>
      </w:rPr>
      <w:fldChar w:fldCharType="begin"/>
    </w:r>
    <w:r w:rsidR="008F79DE">
      <w:rPr>
        <w:rStyle w:val="PageNumber"/>
        <w:sz w:val="18"/>
      </w:rPr>
      <w:instrText xml:space="preserve"> DOCPROPERTY  pageL  \* MERGEFORMAT </w:instrText>
    </w:r>
    <w:r w:rsidR="008F79DE">
      <w:rPr>
        <w:rStyle w:val="PageNumber"/>
        <w:sz w:val="18"/>
      </w:rPr>
      <w:fldChar w:fldCharType="separate"/>
    </w:r>
    <w:r w:rsidR="00400AD4">
      <w:rPr>
        <w:rStyle w:val="PageNumber"/>
        <w:sz w:val="18"/>
      </w:rPr>
      <w:t>505</w:t>
    </w:r>
    <w:r w:rsidR="008F79DE">
      <w:rPr>
        <w:rStyle w:val="PageNumber"/>
        <w:sz w:val="18"/>
      </w:rPr>
      <w:fldChar w:fldCharType="end"/>
    </w:r>
    <w:r>
      <w:rPr>
        <w:rStyle w:val="PageNumber"/>
        <w:sz w:val="18"/>
      </w:rPr>
      <w:tab/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AUTHOR   \* MERGEFORMAT </w:instrText>
    </w:r>
    <w:r>
      <w:rPr>
        <w:rStyle w:val="PageNumber"/>
        <w:sz w:val="18"/>
      </w:rPr>
      <w:fldChar w:fldCharType="separate"/>
    </w:r>
    <w:r w:rsidR="00C24D14">
      <w:rPr>
        <w:rStyle w:val="PageNumber"/>
        <w:noProof/>
        <w:sz w:val="18"/>
      </w:rPr>
      <w:t>D. Torkar et al.</w:t>
    </w:r>
    <w:r>
      <w:rPr>
        <w:rStyle w:val="PageNumber"/>
        <w:sz w:val="18"/>
      </w:rPr>
      <w:fldChar w:fldCharType="end"/>
    </w:r>
    <w:r>
      <w:rPr>
        <w:sz w:val="18"/>
      </w:rPr>
      <w:t xml:space="preserve"> </w:t>
    </w:r>
  </w:p>
  <w:p w14:paraId="7E1F5E45" w14:textId="77777777" w:rsidR="009217B0" w:rsidRDefault="009217B0" w:rsidP="00362CE5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CB8"/>
    <w:multiLevelType w:val="multilevel"/>
    <w:tmpl w:val="5D0AC5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7104D"/>
    <w:multiLevelType w:val="singleLevel"/>
    <w:tmpl w:val="B682446A"/>
    <w:lvl w:ilvl="0">
      <w:start w:val="1"/>
      <w:numFmt w:val="decimal"/>
      <w:pStyle w:val="Bibliography"/>
      <w:lvlText w:val="[%1] 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84D1CE9"/>
    <w:multiLevelType w:val="singleLevel"/>
    <w:tmpl w:val="27AA0C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4FD443F"/>
    <w:multiLevelType w:val="multilevel"/>
    <w:tmpl w:val="13A63E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0AB5DB5"/>
    <w:multiLevelType w:val="multilevel"/>
    <w:tmpl w:val="197E7D88"/>
    <w:lvl w:ilvl="0">
      <w:start w:val="1"/>
      <w:numFmt w:val="decimal"/>
      <w:pStyle w:val="Head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10308DC"/>
    <w:multiLevelType w:val="multilevel"/>
    <w:tmpl w:val="E8FE10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94958CB"/>
    <w:multiLevelType w:val="multilevel"/>
    <w:tmpl w:val="EE46B4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D4"/>
    <w:rsid w:val="000203EE"/>
    <w:rsid w:val="00097709"/>
    <w:rsid w:val="001617EA"/>
    <w:rsid w:val="00164B1C"/>
    <w:rsid w:val="001F2858"/>
    <w:rsid w:val="002A68BE"/>
    <w:rsid w:val="00362CE5"/>
    <w:rsid w:val="00383BD4"/>
    <w:rsid w:val="003B22AA"/>
    <w:rsid w:val="003B53DF"/>
    <w:rsid w:val="003F22F1"/>
    <w:rsid w:val="00400AD4"/>
    <w:rsid w:val="00414563"/>
    <w:rsid w:val="004244A2"/>
    <w:rsid w:val="005636B8"/>
    <w:rsid w:val="0058653D"/>
    <w:rsid w:val="00587D4C"/>
    <w:rsid w:val="005C267F"/>
    <w:rsid w:val="006F3C97"/>
    <w:rsid w:val="00705E3D"/>
    <w:rsid w:val="00744DDA"/>
    <w:rsid w:val="0076159E"/>
    <w:rsid w:val="007F42E7"/>
    <w:rsid w:val="00836CE5"/>
    <w:rsid w:val="00861764"/>
    <w:rsid w:val="008D5F54"/>
    <w:rsid w:val="008F6D3F"/>
    <w:rsid w:val="008F79DE"/>
    <w:rsid w:val="009217B0"/>
    <w:rsid w:val="00953437"/>
    <w:rsid w:val="009627A1"/>
    <w:rsid w:val="009B3E65"/>
    <w:rsid w:val="009C4AC9"/>
    <w:rsid w:val="009D548B"/>
    <w:rsid w:val="00A633FA"/>
    <w:rsid w:val="00A7536E"/>
    <w:rsid w:val="00B01DF7"/>
    <w:rsid w:val="00B36EC4"/>
    <w:rsid w:val="00B65CD1"/>
    <w:rsid w:val="00C24D14"/>
    <w:rsid w:val="00C26CEC"/>
    <w:rsid w:val="00D60E64"/>
    <w:rsid w:val="00DF1D6C"/>
    <w:rsid w:val="00EA6294"/>
    <w:rsid w:val="00ED06B8"/>
    <w:rsid w:val="00F26D9A"/>
    <w:rsid w:val="00FA4677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41831F"/>
  <w15:chartTrackingRefBased/>
  <w15:docId w15:val="{BEE79535-C3A3-444D-AAFA-0AEEF608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Indent"/>
    <w:qFormat/>
    <w:rsid w:val="00953437"/>
    <w:pPr>
      <w:ind w:firstLine="346"/>
      <w:jc w:val="both"/>
    </w:pPr>
    <w:rPr>
      <w:lang w:val="en-AU" w:eastAsia="en-US"/>
    </w:rPr>
  </w:style>
  <w:style w:type="paragraph" w:styleId="Heading1">
    <w:name w:val="heading 1"/>
    <w:basedOn w:val="Normal-noindent"/>
    <w:next w:val="Normal"/>
    <w:qFormat/>
    <w:rsid w:val="003F22F1"/>
    <w:pPr>
      <w:keepNext/>
      <w:numPr>
        <w:numId w:val="6"/>
      </w:numPr>
      <w:spacing w:before="240" w:after="60"/>
      <w:jc w:val="left"/>
      <w:outlineLvl w:val="0"/>
    </w:pPr>
    <w:rPr>
      <w:b/>
      <w:kern w:val="28"/>
      <w:sz w:val="28"/>
    </w:rPr>
  </w:style>
  <w:style w:type="paragraph" w:styleId="Heading2">
    <w:name w:val="heading 2"/>
    <w:basedOn w:val="Normal-noindent"/>
    <w:next w:val="Normal"/>
    <w:qFormat/>
    <w:rsid w:val="003F22F1"/>
    <w:pPr>
      <w:keepNext/>
      <w:numPr>
        <w:ilvl w:val="1"/>
        <w:numId w:val="6"/>
      </w:numPr>
      <w:spacing w:before="240" w:after="60"/>
      <w:jc w:val="left"/>
      <w:outlineLvl w:val="1"/>
    </w:pPr>
    <w:rPr>
      <w:b/>
      <w:sz w:val="24"/>
    </w:rPr>
  </w:style>
  <w:style w:type="paragraph" w:styleId="Heading3">
    <w:name w:val="heading 3"/>
    <w:basedOn w:val="Normal-noindent"/>
    <w:next w:val="Normal"/>
    <w:qFormat/>
    <w:rsid w:val="003F22F1"/>
    <w:pPr>
      <w:keepNext/>
      <w:numPr>
        <w:ilvl w:val="2"/>
        <w:numId w:val="6"/>
      </w:numPr>
      <w:spacing w:before="240" w:after="60"/>
      <w:jc w:val="left"/>
      <w:outlineLvl w:val="2"/>
    </w:pPr>
    <w:rPr>
      <w:b/>
      <w:sz w:val="22"/>
    </w:rPr>
  </w:style>
  <w:style w:type="paragraph" w:styleId="Heading4">
    <w:name w:val="heading 4"/>
    <w:basedOn w:val="Normal-noindent"/>
    <w:next w:val="Normal"/>
    <w:qFormat/>
    <w:rsid w:val="00953437"/>
    <w:pPr>
      <w:keepNext/>
      <w:numPr>
        <w:ilvl w:val="3"/>
        <w:numId w:val="6"/>
      </w:numPr>
      <w:spacing w:before="240" w:after="6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6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6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ibliography">
    <w:name w:val="Bibliography"/>
    <w:basedOn w:val="Normal"/>
    <w:rsid w:val="003F22F1"/>
    <w:pPr>
      <w:numPr>
        <w:numId w:val="7"/>
      </w:numPr>
      <w:tabs>
        <w:tab w:val="clear" w:pos="360"/>
        <w:tab w:val="left" w:pos="432"/>
      </w:tabs>
      <w:ind w:left="432" w:hanging="432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bstract">
    <w:name w:val="abstract"/>
    <w:basedOn w:val="Normal-noindent"/>
    <w:rsid w:val="00953437"/>
    <w:pPr>
      <w:spacing w:before="240"/>
      <w:ind w:left="562" w:right="562"/>
    </w:pPr>
    <w:rPr>
      <w:i/>
    </w:rPr>
  </w:style>
  <w:style w:type="paragraph" w:customStyle="1" w:styleId="title">
    <w:name w:val="title"/>
    <w:basedOn w:val="Normal-noindent"/>
    <w:next w:val="Normal"/>
    <w:rsid w:val="00953437"/>
    <w:pPr>
      <w:spacing w:after="240"/>
      <w:jc w:val="left"/>
    </w:pPr>
    <w:rPr>
      <w:b/>
      <w:sz w:val="32"/>
      <w:lang w:val="sl-SI"/>
    </w:rPr>
  </w:style>
  <w:style w:type="paragraph" w:styleId="NormalIndent">
    <w:name w:val="Normal Indent"/>
    <w:basedOn w:val="Normal"/>
    <w:pPr>
      <w:ind w:firstLine="340"/>
    </w:p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bstractSi">
    <w:name w:val="abstract Si"/>
    <w:basedOn w:val="abstract"/>
    <w:rsid w:val="00953437"/>
    <w:pPr>
      <w:spacing w:before="60" w:after="240"/>
    </w:pPr>
  </w:style>
  <w:style w:type="paragraph" w:customStyle="1" w:styleId="Normal-noindent">
    <w:name w:val="Normal-no indent"/>
    <w:basedOn w:val="Normal"/>
    <w:next w:val="Normal"/>
    <w:rsid w:val="00953437"/>
    <w:pPr>
      <w:ind w:firstLine="0"/>
    </w:pPr>
  </w:style>
  <w:style w:type="character" w:styleId="Hyperlink">
    <w:name w:val="Hyperlink"/>
    <w:rsid w:val="009627A1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formatica\www\cfp\Informat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Informatica.dot</Template>
  <TotalTime>0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Enter short title in File/Properties/Summary</vt:lpstr>
      <vt:lpstr>Enter short title in File/Properties/Summary</vt:lpstr>
    </vt:vector>
  </TitlesOfParts>
  <Company>Astec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short title in File/Properties/Summary</dc:title>
  <dc:subject/>
  <dc:creator>D. Torkar et al.</dc:creator>
  <cp:keywords/>
  <cp:lastModifiedBy>Drago Torkar</cp:lastModifiedBy>
  <cp:revision>2</cp:revision>
  <cp:lastPrinted>1999-12-01T16:08:00Z</cp:lastPrinted>
  <dcterms:created xsi:type="dcterms:W3CDTF">2026-01-14T11:44:00Z</dcterms:created>
  <dcterms:modified xsi:type="dcterms:W3CDTF">2026-01-14T11:44:00Z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nik">
    <vt:i4>37</vt:i4>
  </property>
  <property fmtid="{D5CDD505-2E9C-101B-9397-08002B2CF9AE}" pid="3" name="Leto">
    <vt:i4>2013</vt:i4>
  </property>
  <property fmtid="{D5CDD505-2E9C-101B-9397-08002B2CF9AE}" pid="4" name="Avtor">
    <vt:lpwstr>T.J. Author et al.</vt:lpwstr>
  </property>
  <property fmtid="{D5CDD505-2E9C-101B-9397-08002B2CF9AE}" pid="5" name="KratekNaslov">
    <vt:lpwstr>Enter short title into File/Properties</vt:lpwstr>
  </property>
  <property fmtid="{D5CDD505-2E9C-101B-9397-08002B2CF9AE}" pid="6" name="pageF">
    <vt:i4>501</vt:i4>
  </property>
  <property fmtid="{D5CDD505-2E9C-101B-9397-08002B2CF9AE}" pid="7" name="pageL">
    <vt:i4>505</vt:i4>
  </property>
  <property fmtid="{D5CDD505-2E9C-101B-9397-08002B2CF9AE}" pid="8" name="Verzija">
    <vt:lpwstr>2013.1</vt:lpwstr>
  </property>
</Properties>
</file>